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0514" w14:textId="2E7E4BA6" w:rsidR="00C624DA" w:rsidRPr="00F73B90" w:rsidRDefault="009C4E39" w:rsidP="00AC0C94">
      <w:pPr>
        <w:pStyle w:val="Default"/>
        <w:spacing w:line="276" w:lineRule="auto"/>
        <w:ind w:left="426"/>
        <w:jc w:val="center"/>
        <w:rPr>
          <w:rFonts w:asciiTheme="minorHAnsi" w:hAnsiTheme="minorHAnsi" w:cstheme="minorHAnsi"/>
          <w:color w:val="5B9BD5" w:themeColor="accen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5B9BD5" w:themeColor="accent1"/>
          <w:sz w:val="32"/>
          <w:szCs w:val="32"/>
        </w:rPr>
        <w:t>….NAME….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1"/>
        <w:tblLook w:val="04A0" w:firstRow="1" w:lastRow="0" w:firstColumn="1" w:lastColumn="0" w:noHBand="0" w:noVBand="1"/>
      </w:tblPr>
      <w:tblGrid>
        <w:gridCol w:w="9628"/>
      </w:tblGrid>
      <w:tr w:rsidR="00C624DA" w:rsidRPr="004D78AC" w14:paraId="084F8FF7" w14:textId="77777777" w:rsidTr="00E247F4">
        <w:tc>
          <w:tcPr>
            <w:tcW w:w="9628" w:type="dxa"/>
            <w:shd w:val="clear" w:color="auto" w:fill="5B9BD5" w:themeFill="accent1"/>
          </w:tcPr>
          <w:p w14:paraId="1D5CB319" w14:textId="09682EF1" w:rsidR="00C624DA" w:rsidRPr="004D78AC" w:rsidRDefault="00A01CA7" w:rsidP="00AC0C94">
            <w:pPr>
              <w:pStyle w:val="Default"/>
              <w:tabs>
                <w:tab w:val="center" w:pos="5103"/>
              </w:tabs>
              <w:spacing w:line="276" w:lineRule="auto"/>
              <w:ind w:left="426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4D78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ab/>
            </w:r>
            <w:r w:rsidR="00C624DA" w:rsidRPr="004D78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Personal</w:t>
            </w:r>
            <w:r w:rsidR="009C4E3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 profile</w:t>
            </w:r>
          </w:p>
        </w:tc>
      </w:tr>
    </w:tbl>
    <w:p w14:paraId="55B10005" w14:textId="77777777" w:rsidR="00F178AF" w:rsidRPr="004D78AC" w:rsidRDefault="00C0148F" w:rsidP="00F178AF">
      <w:pPr>
        <w:pStyle w:val="Default"/>
        <w:spacing w:line="276" w:lineRule="auto"/>
        <w:ind w:left="426"/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</w:pPr>
      <w:r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>Residence</w:t>
      </w:r>
      <w:r w:rsidR="00F178AF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>:</w:t>
      </w:r>
      <w:r w:rsidR="00F178AF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="00F178AF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="00F178AF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="00F178AF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="00F73B90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>..</w:t>
      </w:r>
    </w:p>
    <w:p w14:paraId="025AA0C7" w14:textId="56613479" w:rsidR="00685394" w:rsidRPr="004D78AC" w:rsidRDefault="00685394" w:rsidP="00F178AF">
      <w:pPr>
        <w:pStyle w:val="Default"/>
        <w:spacing w:line="276" w:lineRule="auto"/>
        <w:ind w:left="426"/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</w:pPr>
      <w:r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>Na</w:t>
      </w:r>
      <w:r w:rsidR="00D72C08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>tionality:</w:t>
      </w:r>
      <w:r w:rsidR="00D72C08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="00D72C08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="00D72C08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="00D72C08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="00FE04A2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>Ukrain</w:t>
      </w:r>
      <w:r w:rsidR="009C4E39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>ian</w:t>
      </w:r>
    </w:p>
    <w:p w14:paraId="69D6A76A" w14:textId="56A906F3" w:rsidR="00BE680B" w:rsidRPr="004D78AC" w:rsidRDefault="009C4E39" w:rsidP="00F178AF">
      <w:pPr>
        <w:pStyle w:val="Default"/>
        <w:spacing w:line="276" w:lineRule="auto"/>
        <w:ind w:left="426"/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</w:pPr>
      <w:r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>D</w:t>
      </w:r>
      <w:r w:rsidR="00530237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>ate</w:t>
      </w:r>
      <w:r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 xml:space="preserve"> of birth</w:t>
      </w:r>
      <w:r w:rsidR="00530237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 xml:space="preserve">: </w:t>
      </w:r>
      <w:r w:rsidR="00530237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="00530237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="00530237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="00530237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="00F73B90">
        <w:rPr>
          <w:rFonts w:asciiTheme="minorHAnsi" w:eastAsia="Times New Roman" w:hAnsiTheme="minorHAnsi" w:cstheme="minorHAnsi"/>
          <w:snapToGrid w:val="0"/>
          <w:sz w:val="20"/>
          <w:szCs w:val="20"/>
          <w:lang w:val="fr-FR"/>
        </w:rPr>
        <w:t>..</w:t>
      </w:r>
    </w:p>
    <w:p w14:paraId="6AE18565" w14:textId="1EFE942F" w:rsidR="00F178AF" w:rsidRPr="004D78AC" w:rsidRDefault="00C0148F" w:rsidP="00F178AF">
      <w:pPr>
        <w:pStyle w:val="Default"/>
        <w:spacing w:line="276" w:lineRule="auto"/>
        <w:ind w:left="426"/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</w:pPr>
      <w:r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>Available</w:t>
      </w:r>
      <w:r w:rsidR="00FE04A2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 xml:space="preserve"> </w:t>
      </w:r>
      <w:r w:rsidR="009C4E39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>from</w:t>
      </w:r>
      <w:r w:rsidR="00F178AF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>:</w:t>
      </w:r>
      <w:r w:rsidR="009C4E39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="00F178AF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="00F178AF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="00FE04A2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 xml:space="preserve"> </w:t>
      </w:r>
      <w:r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="00924E28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>Direct</w:t>
      </w:r>
    </w:p>
    <w:p w14:paraId="68C75625" w14:textId="77777777" w:rsidR="00F178AF" w:rsidRPr="004D78AC" w:rsidRDefault="00FE04A2" w:rsidP="00F178AF">
      <w:pPr>
        <w:pStyle w:val="Default"/>
        <w:spacing w:line="276" w:lineRule="auto"/>
        <w:ind w:left="426"/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</w:pPr>
      <w:r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>Hours per week</w:t>
      </w:r>
      <w:r w:rsidR="00F178AF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>:</w:t>
      </w:r>
      <w:r w:rsidR="00F178AF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="00F178AF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</w:r>
      <w:r w:rsidR="00924E28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  <w:tab/>
        <w:t>full-time</w:t>
      </w:r>
    </w:p>
    <w:p w14:paraId="4240BD5B" w14:textId="77777777" w:rsidR="00A70C9A" w:rsidRPr="004D78AC" w:rsidRDefault="00D6458F" w:rsidP="00A70C9A">
      <w:pPr>
        <w:pStyle w:val="Default"/>
        <w:spacing w:line="276" w:lineRule="auto"/>
        <w:ind w:left="426"/>
        <w:rPr>
          <w:rFonts w:asciiTheme="minorHAnsi" w:eastAsia="Times New Roman" w:hAnsiTheme="minorHAnsi" w:cstheme="minorHAnsi"/>
          <w:snapToGrid w:val="0"/>
          <w:sz w:val="20"/>
          <w:szCs w:val="20"/>
          <w:lang w:val="en-US"/>
        </w:rPr>
      </w:pPr>
      <w:r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en-US"/>
        </w:rPr>
        <w:t>Drivers License</w:t>
      </w:r>
      <w:r w:rsidR="004E4A11"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en-US"/>
        </w:rPr>
        <w:t xml:space="preserve"> (and car?</w:t>
      </w:r>
      <w:r w:rsidR="007E6426"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en-US"/>
        </w:rPr>
        <w:t>)</w:t>
      </w:r>
      <w:r w:rsidR="004E4A11"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en-US"/>
        </w:rPr>
        <w:t>:</w:t>
      </w:r>
      <w:r w:rsidR="00F13377"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en-US"/>
        </w:rPr>
        <w:tab/>
      </w:r>
      <w:r w:rsidR="00F13377"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en-US"/>
        </w:rPr>
        <w:tab/>
      </w:r>
      <w:r w:rsidR="00F13377"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en-US"/>
        </w:rPr>
        <w:tab/>
      </w:r>
      <w:r w:rsidR="00F73B90">
        <w:rPr>
          <w:rFonts w:asciiTheme="minorHAnsi" w:eastAsia="Times New Roman" w:hAnsiTheme="minorHAnsi" w:cstheme="minorHAnsi"/>
          <w:snapToGrid w:val="0"/>
          <w:sz w:val="20"/>
          <w:szCs w:val="20"/>
          <w:lang w:val="en-US"/>
        </w:rPr>
        <w:t>Yes/</w:t>
      </w:r>
      <w:r w:rsidR="00F13377"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en-US"/>
        </w:rPr>
        <w:t>N</w:t>
      </w:r>
      <w:r w:rsidR="00F73B90">
        <w:rPr>
          <w:rFonts w:asciiTheme="minorHAnsi" w:eastAsia="Times New Roman" w:hAnsiTheme="minorHAnsi" w:cstheme="minorHAnsi"/>
          <w:snapToGrid w:val="0"/>
          <w:sz w:val="20"/>
          <w:szCs w:val="20"/>
          <w:lang w:val="en-US"/>
        </w:rPr>
        <w:t>o</w:t>
      </w:r>
    </w:p>
    <w:p w14:paraId="48AD25D3" w14:textId="77777777" w:rsidR="00A70C9A" w:rsidRPr="004D78AC" w:rsidRDefault="00A70C9A" w:rsidP="00A70C9A">
      <w:pPr>
        <w:pStyle w:val="Default"/>
        <w:spacing w:line="276" w:lineRule="auto"/>
        <w:ind w:left="426"/>
        <w:rPr>
          <w:rFonts w:asciiTheme="minorHAnsi" w:eastAsia="Times New Roman" w:hAnsiTheme="minorHAnsi" w:cstheme="minorHAnsi"/>
          <w:snapToGrid w:val="0"/>
          <w:sz w:val="20"/>
          <w:szCs w:val="20"/>
          <w:lang w:val="fr-FR"/>
        </w:rPr>
      </w:pPr>
      <w:r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fr-FR"/>
        </w:rPr>
        <w:t xml:space="preserve">Mobile </w:t>
      </w:r>
      <w:r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fr-FR"/>
        </w:rPr>
        <w:tab/>
      </w:r>
      <w:r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fr-FR"/>
        </w:rPr>
        <w:tab/>
      </w:r>
      <w:r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fr-FR"/>
        </w:rPr>
        <w:tab/>
      </w:r>
      <w:r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fr-FR"/>
        </w:rPr>
        <w:tab/>
      </w:r>
      <w:r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fr-FR"/>
        </w:rPr>
        <w:tab/>
      </w:r>
      <w:r w:rsidR="00037BC3"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fr-FR"/>
        </w:rPr>
        <w:t>+</w:t>
      </w:r>
      <w:r w:rsidR="00F73B90">
        <w:rPr>
          <w:rFonts w:asciiTheme="minorHAnsi" w:eastAsia="Times New Roman" w:hAnsiTheme="minorHAnsi" w:cstheme="minorHAnsi"/>
          <w:snapToGrid w:val="0"/>
          <w:sz w:val="20"/>
          <w:szCs w:val="20"/>
          <w:lang w:val="fr-FR"/>
        </w:rPr>
        <w:t>…</w:t>
      </w:r>
    </w:p>
    <w:p w14:paraId="3590DA5B" w14:textId="627BEF7E" w:rsidR="00A70C9A" w:rsidRPr="004D78AC" w:rsidRDefault="009C4E39" w:rsidP="00A70C9A">
      <w:pPr>
        <w:pStyle w:val="Default"/>
        <w:spacing w:line="276" w:lineRule="auto"/>
        <w:ind w:left="426"/>
        <w:rPr>
          <w:rFonts w:asciiTheme="minorHAnsi" w:eastAsia="Times New Roman" w:hAnsiTheme="minorHAnsi" w:cstheme="minorHAnsi"/>
          <w:snapToGrid w:val="0"/>
          <w:sz w:val="20"/>
          <w:szCs w:val="20"/>
          <w:lang w:val="fr-FR"/>
        </w:rPr>
      </w:pPr>
      <w:r>
        <w:rPr>
          <w:rFonts w:asciiTheme="minorHAnsi" w:eastAsia="Times New Roman" w:hAnsiTheme="minorHAnsi" w:cstheme="minorHAnsi"/>
          <w:snapToGrid w:val="0"/>
          <w:sz w:val="20"/>
          <w:szCs w:val="20"/>
          <w:lang w:val="fr-FR"/>
        </w:rPr>
        <w:t>E-</w:t>
      </w:r>
      <w:r w:rsidR="00A70C9A"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fr-FR"/>
        </w:rPr>
        <w:t>Mail:</w:t>
      </w:r>
      <w:r w:rsidR="00A70C9A"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fr-FR"/>
        </w:rPr>
        <w:tab/>
      </w:r>
      <w:r w:rsidR="00A70C9A"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fr-FR"/>
        </w:rPr>
        <w:tab/>
      </w:r>
      <w:r w:rsidR="00A70C9A"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fr-FR"/>
        </w:rPr>
        <w:tab/>
      </w:r>
      <w:r w:rsidR="00A70C9A"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fr-FR"/>
        </w:rPr>
        <w:tab/>
      </w:r>
      <w:r w:rsidR="00A70C9A" w:rsidRPr="004D78AC">
        <w:rPr>
          <w:rFonts w:asciiTheme="minorHAnsi" w:eastAsia="Times New Roman" w:hAnsiTheme="minorHAnsi" w:cstheme="minorHAnsi"/>
          <w:snapToGrid w:val="0"/>
          <w:sz w:val="20"/>
          <w:szCs w:val="20"/>
          <w:lang w:val="fr-FR"/>
        </w:rPr>
        <w:tab/>
      </w:r>
      <w:r w:rsidR="00F73B90">
        <w:rPr>
          <w:rFonts w:asciiTheme="minorHAnsi" w:eastAsia="Times New Roman" w:hAnsiTheme="minorHAnsi" w:cstheme="minorHAnsi"/>
          <w:snapToGrid w:val="0"/>
          <w:sz w:val="22"/>
          <w:szCs w:val="22"/>
          <w:lang w:val="fr-FR"/>
        </w:rPr>
        <w:t>…</w:t>
      </w:r>
    </w:p>
    <w:p w14:paraId="1115B293" w14:textId="77777777" w:rsidR="00866B8B" w:rsidRPr="004D78AC" w:rsidRDefault="00866B8B" w:rsidP="00F178AF">
      <w:pPr>
        <w:pStyle w:val="Default"/>
        <w:spacing w:line="276" w:lineRule="auto"/>
        <w:ind w:left="426"/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fr-FR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1"/>
        <w:tblLook w:val="04A0" w:firstRow="1" w:lastRow="0" w:firstColumn="1" w:lastColumn="0" w:noHBand="0" w:noVBand="1"/>
      </w:tblPr>
      <w:tblGrid>
        <w:gridCol w:w="9628"/>
      </w:tblGrid>
      <w:tr w:rsidR="00C624DA" w:rsidRPr="004D78AC" w14:paraId="590EF21A" w14:textId="77777777" w:rsidTr="00C21D4E">
        <w:tc>
          <w:tcPr>
            <w:tcW w:w="9628" w:type="dxa"/>
            <w:shd w:val="clear" w:color="auto" w:fill="5B9BD5" w:themeFill="accent1"/>
          </w:tcPr>
          <w:p w14:paraId="087058E5" w14:textId="77777777" w:rsidR="00C624DA" w:rsidRPr="004D78AC" w:rsidRDefault="00A850F2" w:rsidP="00AC0C94">
            <w:pPr>
              <w:pStyle w:val="Default"/>
              <w:spacing w:line="276" w:lineRule="auto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78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Perso</w:t>
            </w:r>
            <w:r w:rsidR="00FB319F" w:rsidRPr="004D78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nal profile</w:t>
            </w:r>
          </w:p>
        </w:tc>
      </w:tr>
    </w:tbl>
    <w:p w14:paraId="2D6AB008" w14:textId="64BE2ECD" w:rsidR="00A70C9A" w:rsidRDefault="00F73B90" w:rsidP="00980715">
      <w:pPr>
        <w:pStyle w:val="Default"/>
        <w:spacing w:line="276" w:lineRule="auto"/>
        <w:ind w:left="426"/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…..</w:t>
      </w:r>
      <w:r w:rsidR="009C4E3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describe who you are</w:t>
      </w:r>
    </w:p>
    <w:p w14:paraId="70EFDB8D" w14:textId="77777777" w:rsidR="00F73B90" w:rsidRPr="009A62B0" w:rsidRDefault="00F73B90" w:rsidP="00980715">
      <w:pPr>
        <w:pStyle w:val="Default"/>
        <w:spacing w:line="276" w:lineRule="auto"/>
        <w:ind w:left="426"/>
        <w:rPr>
          <w:rFonts w:asciiTheme="minorHAnsi" w:eastAsia="Times New Roman" w:hAnsiTheme="minorHAnsi" w:cstheme="minorHAnsi"/>
          <w:snapToGrid w:val="0"/>
          <w:sz w:val="20"/>
          <w:szCs w:val="20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1"/>
        <w:tblLook w:val="04A0" w:firstRow="1" w:lastRow="0" w:firstColumn="1" w:lastColumn="0" w:noHBand="0" w:noVBand="1"/>
      </w:tblPr>
      <w:tblGrid>
        <w:gridCol w:w="9628"/>
      </w:tblGrid>
      <w:tr w:rsidR="00C624DA" w:rsidRPr="004D78AC" w14:paraId="2982C45A" w14:textId="77777777" w:rsidTr="00C21D4E">
        <w:tc>
          <w:tcPr>
            <w:tcW w:w="9628" w:type="dxa"/>
            <w:shd w:val="clear" w:color="auto" w:fill="5B9BD5" w:themeFill="accent1"/>
          </w:tcPr>
          <w:p w14:paraId="3CC6965A" w14:textId="77777777" w:rsidR="00C624DA" w:rsidRPr="004D78AC" w:rsidRDefault="00C624DA" w:rsidP="00AC0C94">
            <w:pPr>
              <w:pStyle w:val="Default"/>
              <w:spacing w:line="276" w:lineRule="auto"/>
              <w:ind w:left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62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 w:type="page"/>
            </w:r>
            <w:r w:rsidR="00FE04A2" w:rsidRPr="004D78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Work experience</w:t>
            </w:r>
          </w:p>
        </w:tc>
      </w:tr>
    </w:tbl>
    <w:p w14:paraId="18B37961" w14:textId="535FD86C" w:rsidR="00F73B90" w:rsidRPr="009C4E39" w:rsidRDefault="00F73B90" w:rsidP="00F73B90">
      <w:pPr>
        <w:pStyle w:val="Default"/>
        <w:spacing w:line="276" w:lineRule="auto"/>
        <w:ind w:left="426"/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  <w:lang w:val="en-GB"/>
        </w:rPr>
      </w:pPr>
      <w:r w:rsidRPr="009C4E3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  <w:lang w:val="en-GB"/>
        </w:rPr>
        <w:t xml:space="preserve">2020-2023 ….. </w:t>
      </w:r>
      <w:r w:rsidR="009C4E39" w:rsidRPr="009C4E3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  <w:lang w:val="en-GB"/>
        </w:rPr>
        <w:t>Position and respons</w:t>
      </w:r>
      <w:r w:rsidR="009C4E3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  <w:lang w:val="en-GB"/>
        </w:rPr>
        <w:t>i</w:t>
      </w:r>
      <w:r w:rsidR="009C4E39" w:rsidRPr="009C4E3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  <w:lang w:val="en-GB"/>
        </w:rPr>
        <w:t>bilities</w:t>
      </w:r>
    </w:p>
    <w:p w14:paraId="3844390F" w14:textId="77777777" w:rsidR="00F73B90" w:rsidRPr="009C4E39" w:rsidRDefault="00F73B90" w:rsidP="00F73B90">
      <w:pPr>
        <w:pStyle w:val="Default"/>
        <w:spacing w:line="276" w:lineRule="auto"/>
        <w:ind w:left="426"/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  <w:lang w:val="en-GB"/>
        </w:rPr>
      </w:pPr>
    </w:p>
    <w:p w14:paraId="2C4DBE7B" w14:textId="77777777" w:rsidR="00F73B90" w:rsidRDefault="00F73B90" w:rsidP="00F73B90">
      <w:pPr>
        <w:pStyle w:val="Default"/>
        <w:spacing w:line="276" w:lineRule="auto"/>
        <w:ind w:left="426"/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</w:pPr>
      <w:r w:rsidRPr="004D78A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2008-2019 </w:t>
      </w:r>
      <w:r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……</w:t>
      </w:r>
      <w:r w:rsidRPr="004D78A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</w:t>
      </w:r>
    </w:p>
    <w:p w14:paraId="3D9139D8" w14:textId="77777777" w:rsidR="00CD5DC2" w:rsidRDefault="00CD5DC2" w:rsidP="00B8553D">
      <w:pPr>
        <w:pStyle w:val="Default"/>
        <w:spacing w:line="276" w:lineRule="auto"/>
        <w:ind w:left="426"/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</w:pPr>
    </w:p>
    <w:p w14:paraId="0764E00D" w14:textId="77777777" w:rsidR="00CD5DC2" w:rsidRDefault="004F4CC5" w:rsidP="00B8553D">
      <w:pPr>
        <w:pStyle w:val="Default"/>
        <w:spacing w:line="276" w:lineRule="auto"/>
        <w:ind w:left="426"/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</w:pPr>
      <w:r w:rsidRPr="004D78A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2003-2007 </w:t>
      </w:r>
      <w:r w:rsidR="00B21577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</w:t>
      </w:r>
      <w:r w:rsidR="00E16136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……</w:t>
      </w:r>
    </w:p>
    <w:p w14:paraId="43F3F843" w14:textId="77777777" w:rsidR="00CD5DC2" w:rsidRDefault="00CD5DC2" w:rsidP="00B8553D">
      <w:pPr>
        <w:pStyle w:val="Default"/>
        <w:spacing w:line="276" w:lineRule="auto"/>
        <w:ind w:left="426"/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</w:pPr>
    </w:p>
    <w:p w14:paraId="0187FC42" w14:textId="77777777" w:rsidR="004F4CC5" w:rsidRPr="004D78AC" w:rsidRDefault="004F4CC5" w:rsidP="00B8553D">
      <w:pPr>
        <w:pStyle w:val="Default"/>
        <w:spacing w:line="276" w:lineRule="auto"/>
        <w:ind w:left="426"/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1"/>
        <w:tblLook w:val="04A0" w:firstRow="1" w:lastRow="0" w:firstColumn="1" w:lastColumn="0" w:noHBand="0" w:noVBand="1"/>
      </w:tblPr>
      <w:tblGrid>
        <w:gridCol w:w="9628"/>
      </w:tblGrid>
      <w:tr w:rsidR="00B8553D" w:rsidRPr="004D78AC" w14:paraId="695FECE1" w14:textId="77777777" w:rsidTr="002B7783">
        <w:tc>
          <w:tcPr>
            <w:tcW w:w="9770" w:type="dxa"/>
            <w:shd w:val="clear" w:color="auto" w:fill="5B9BD5" w:themeFill="accent1"/>
          </w:tcPr>
          <w:p w14:paraId="58E52241" w14:textId="77777777" w:rsidR="00B8553D" w:rsidRPr="004D78AC" w:rsidRDefault="000229C3" w:rsidP="002B7783">
            <w:pPr>
              <w:pStyle w:val="Default"/>
              <w:spacing w:line="276" w:lineRule="auto"/>
              <w:ind w:left="426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4D78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Education and Qualifications</w:t>
            </w:r>
          </w:p>
        </w:tc>
      </w:tr>
    </w:tbl>
    <w:p w14:paraId="200F742B" w14:textId="77777777" w:rsidR="0067259F" w:rsidRPr="004D78AC" w:rsidRDefault="00B21577" w:rsidP="00AC0C94">
      <w:pPr>
        <w:pStyle w:val="Default"/>
        <w:spacing w:line="276" w:lineRule="auto"/>
        <w:ind w:left="426"/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>2001 – 2005:  University…..</w:t>
      </w:r>
      <w:r w:rsidR="00940197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 xml:space="preserve"> </w:t>
      </w:r>
    </w:p>
    <w:p w14:paraId="0BE855D7" w14:textId="77777777" w:rsidR="0067259F" w:rsidRPr="009A62B0" w:rsidRDefault="0067259F" w:rsidP="00AC0C94">
      <w:pPr>
        <w:pStyle w:val="Default"/>
        <w:spacing w:line="276" w:lineRule="auto"/>
        <w:ind w:left="426"/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1"/>
        <w:tblLook w:val="04A0" w:firstRow="1" w:lastRow="0" w:firstColumn="1" w:lastColumn="0" w:noHBand="0" w:noVBand="1"/>
      </w:tblPr>
      <w:tblGrid>
        <w:gridCol w:w="9628"/>
      </w:tblGrid>
      <w:tr w:rsidR="007246BD" w:rsidRPr="004D78AC" w14:paraId="6E96B7EA" w14:textId="77777777" w:rsidTr="00E247F4">
        <w:tc>
          <w:tcPr>
            <w:tcW w:w="9770" w:type="dxa"/>
            <w:shd w:val="clear" w:color="auto" w:fill="5B9BD5" w:themeFill="accent1"/>
          </w:tcPr>
          <w:p w14:paraId="6B31BFC4" w14:textId="77777777" w:rsidR="007246BD" w:rsidRPr="004D78AC" w:rsidRDefault="00DA73C5" w:rsidP="00AC0C94">
            <w:pPr>
              <w:pStyle w:val="Default"/>
              <w:spacing w:line="276" w:lineRule="auto"/>
              <w:ind w:left="426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4D78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Skills and C</w:t>
            </w:r>
            <w:r w:rsidR="007246BD" w:rsidRPr="004D78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ompeten</w:t>
            </w:r>
            <w:r w:rsidRPr="004D78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ces</w:t>
            </w:r>
          </w:p>
        </w:tc>
      </w:tr>
    </w:tbl>
    <w:p w14:paraId="3CD2EFC9" w14:textId="4B09875E" w:rsidR="00675C22" w:rsidRPr="004D78AC" w:rsidRDefault="009C4E39" w:rsidP="009C4E39">
      <w:pPr>
        <w:pStyle w:val="BodyText"/>
        <w:numPr>
          <w:ilvl w:val="0"/>
          <w:numId w:val="15"/>
        </w:numPr>
        <w:rPr>
          <w:rFonts w:asciiTheme="minorHAnsi" w:hAnsiTheme="minorHAnsi" w:cstheme="minorHAnsi"/>
          <w:bCs/>
          <w:u w:val="single"/>
          <w:lang w:val="nl-NL"/>
        </w:rPr>
      </w:pPr>
      <w:r>
        <w:rPr>
          <w:rFonts w:asciiTheme="minorHAnsi" w:hAnsiTheme="minorHAnsi" w:cstheme="minorHAnsi"/>
          <w:bCs/>
          <w:u w:val="single"/>
          <w:lang w:val="nl-NL"/>
        </w:rPr>
        <w:t>List your strong qualities</w:t>
      </w:r>
    </w:p>
    <w:p w14:paraId="0202FC35" w14:textId="77777777" w:rsidR="009C4E39" w:rsidRDefault="009C4E39" w:rsidP="005B42DA">
      <w:pPr>
        <w:pStyle w:val="BodyText"/>
        <w:ind w:firstLine="720"/>
        <w:rPr>
          <w:rFonts w:asciiTheme="minorHAnsi" w:hAnsiTheme="minorHAnsi" w:cstheme="minorHAnsi"/>
          <w:b/>
          <w:u w:val="single"/>
          <w:lang w:val="nl-NL"/>
        </w:rPr>
      </w:pPr>
    </w:p>
    <w:p w14:paraId="0345B502" w14:textId="43CC94D7" w:rsidR="000E61B3" w:rsidRPr="004D78AC" w:rsidRDefault="001B1711" w:rsidP="005B42DA">
      <w:pPr>
        <w:pStyle w:val="BodyText"/>
        <w:ind w:firstLine="720"/>
        <w:rPr>
          <w:rFonts w:asciiTheme="minorHAnsi" w:hAnsiTheme="minorHAnsi" w:cstheme="minorHAnsi"/>
          <w:b/>
          <w:color w:val="C45911" w:themeColor="accent2" w:themeShade="BF"/>
          <w:u w:val="single"/>
          <w:lang w:val="nl-NL"/>
        </w:rPr>
      </w:pPr>
      <w:r w:rsidRPr="004D78AC">
        <w:rPr>
          <w:rFonts w:asciiTheme="minorHAnsi" w:hAnsiTheme="minorHAnsi" w:cstheme="minorHAnsi"/>
          <w:b/>
          <w:u w:val="single"/>
          <w:lang w:val="nl-NL"/>
        </w:rPr>
        <w:t>Lang</w:t>
      </w:r>
      <w:r w:rsidR="001909FB" w:rsidRPr="004D78AC">
        <w:rPr>
          <w:rFonts w:asciiTheme="minorHAnsi" w:hAnsiTheme="minorHAnsi" w:cstheme="minorHAnsi"/>
          <w:b/>
          <w:u w:val="single"/>
          <w:lang w:val="nl-NL"/>
        </w:rPr>
        <w:t>uages</w:t>
      </w:r>
      <w:r w:rsidR="009C4E39">
        <w:rPr>
          <w:rFonts w:asciiTheme="minorHAnsi" w:hAnsiTheme="minorHAnsi" w:cstheme="minorHAnsi"/>
          <w:b/>
          <w:u w:val="single"/>
          <w:lang w:val="nl-NL"/>
        </w:rPr>
        <w:t xml:space="preserve"> level</w:t>
      </w:r>
    </w:p>
    <w:p w14:paraId="243DD00A" w14:textId="75545F73" w:rsidR="00A463AC" w:rsidRPr="004D78AC" w:rsidRDefault="001909FB" w:rsidP="00BE479A">
      <w:pPr>
        <w:pStyle w:val="Default"/>
        <w:numPr>
          <w:ilvl w:val="0"/>
          <w:numId w:val="7"/>
        </w:numPr>
        <w:spacing w:line="276" w:lineRule="auto"/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</w:pPr>
      <w:r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>Ukrainia</w:t>
      </w:r>
      <w:r w:rsidR="00A463AC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>n</w:t>
      </w:r>
      <w:r w:rsidR="00524CDD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 xml:space="preserve"> </w:t>
      </w:r>
      <w:r w:rsidR="00524CDD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ab/>
      </w:r>
      <w:r w:rsidR="009C4E39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>- native</w:t>
      </w:r>
    </w:p>
    <w:p w14:paraId="7262DFF5" w14:textId="0E03CD6A" w:rsidR="00A463AC" w:rsidRPr="004D78AC" w:rsidRDefault="00A463AC" w:rsidP="00940197">
      <w:pPr>
        <w:pStyle w:val="Default"/>
        <w:numPr>
          <w:ilvl w:val="0"/>
          <w:numId w:val="7"/>
        </w:numPr>
        <w:spacing w:line="276" w:lineRule="auto"/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</w:pPr>
      <w:r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>Russian</w:t>
      </w:r>
      <w:r w:rsidR="00524CDD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ab/>
      </w:r>
      <w:r w:rsidR="009C4E39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>- native</w:t>
      </w:r>
    </w:p>
    <w:p w14:paraId="5636A00E" w14:textId="5750DF70" w:rsidR="00940197" w:rsidRDefault="00940197" w:rsidP="00940197">
      <w:pPr>
        <w:pStyle w:val="Default"/>
        <w:numPr>
          <w:ilvl w:val="0"/>
          <w:numId w:val="7"/>
        </w:numPr>
        <w:spacing w:line="276" w:lineRule="auto"/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</w:pPr>
      <w:r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>Poli</w:t>
      </w:r>
      <w:r w:rsidR="00CC40BA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 xml:space="preserve">sch </w:t>
      </w:r>
      <w:r w:rsidR="00CC40BA" w:rsidRPr="004D78AC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ab/>
      </w:r>
      <w:r w:rsidR="009C4E39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>-  ..</w:t>
      </w:r>
    </w:p>
    <w:p w14:paraId="08A72237" w14:textId="45330BB2" w:rsidR="00F73B90" w:rsidRDefault="00F73B90" w:rsidP="00940197">
      <w:pPr>
        <w:pStyle w:val="Default"/>
        <w:numPr>
          <w:ilvl w:val="0"/>
          <w:numId w:val="7"/>
        </w:numPr>
        <w:spacing w:line="276" w:lineRule="auto"/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>English</w:t>
      </w:r>
      <w:r w:rsidR="009C4E39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ab/>
        <w:t>- …</w:t>
      </w:r>
    </w:p>
    <w:p w14:paraId="0ED84564" w14:textId="0E75FB58" w:rsidR="00F73B90" w:rsidRPr="004D78AC" w:rsidRDefault="00F73B90" w:rsidP="00940197">
      <w:pPr>
        <w:pStyle w:val="Default"/>
        <w:numPr>
          <w:ilvl w:val="0"/>
          <w:numId w:val="7"/>
        </w:numPr>
        <w:spacing w:line="276" w:lineRule="auto"/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 xml:space="preserve">Dutch </w:t>
      </w:r>
      <w:r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ab/>
      </w:r>
      <w:r w:rsidR="009C4E39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 xml:space="preserve">- </w:t>
      </w:r>
      <w:r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>…</w:t>
      </w:r>
    </w:p>
    <w:p w14:paraId="19EAC3A7" w14:textId="77777777" w:rsidR="00860EDD" w:rsidRPr="004D78AC" w:rsidRDefault="00860EDD" w:rsidP="00940197">
      <w:pPr>
        <w:pStyle w:val="BodyText"/>
        <w:rPr>
          <w:rFonts w:asciiTheme="minorHAnsi" w:hAnsiTheme="minorHAnsi" w:cstheme="minorHAnsi"/>
          <w:snapToGrid w:val="0"/>
          <w:lang w:val="en-U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1"/>
        <w:tblLook w:val="04A0" w:firstRow="1" w:lastRow="0" w:firstColumn="1" w:lastColumn="0" w:noHBand="0" w:noVBand="1"/>
      </w:tblPr>
      <w:tblGrid>
        <w:gridCol w:w="9628"/>
      </w:tblGrid>
      <w:tr w:rsidR="007246BD" w:rsidRPr="004D78AC" w14:paraId="3DA3BC76" w14:textId="77777777" w:rsidTr="00E247F4">
        <w:tc>
          <w:tcPr>
            <w:tcW w:w="9628" w:type="dxa"/>
            <w:shd w:val="clear" w:color="auto" w:fill="5B9BD5" w:themeFill="accent1"/>
          </w:tcPr>
          <w:p w14:paraId="5E60AB98" w14:textId="261F9F8A" w:rsidR="007246BD" w:rsidRPr="004D78AC" w:rsidRDefault="007246BD" w:rsidP="00556F78">
            <w:pPr>
              <w:pStyle w:val="Default"/>
              <w:spacing w:line="276" w:lineRule="auto"/>
              <w:ind w:left="426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4D78A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 w:type="page"/>
            </w:r>
            <w:r w:rsidR="0043029E" w:rsidRPr="004D78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In</w:t>
            </w:r>
            <w:r w:rsidR="00BD3047" w:rsidRPr="004D78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teres</w:t>
            </w:r>
            <w:r w:rsidR="00DA73C5" w:rsidRPr="004D78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t</w:t>
            </w:r>
            <w:r w:rsidR="00BD3047" w:rsidRPr="004D78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s</w:t>
            </w:r>
            <w:r w:rsidR="009C4E3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/Hobbies</w:t>
            </w:r>
          </w:p>
        </w:tc>
      </w:tr>
    </w:tbl>
    <w:p w14:paraId="092E90E7" w14:textId="77777777" w:rsidR="00736319" w:rsidRPr="004D78AC" w:rsidRDefault="00736319" w:rsidP="009C4E39">
      <w:pPr>
        <w:pStyle w:val="Default"/>
        <w:numPr>
          <w:ilvl w:val="0"/>
          <w:numId w:val="16"/>
        </w:numPr>
        <w:spacing w:line="276" w:lineRule="auto"/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  <w:lang w:val="en-US"/>
        </w:rPr>
      </w:pPr>
    </w:p>
    <w:p w14:paraId="74E95AA8" w14:textId="77777777" w:rsidR="00F55009" w:rsidRPr="004D78AC" w:rsidRDefault="00F55009" w:rsidP="009C4E39">
      <w:pPr>
        <w:rPr>
          <w:rFonts w:asciiTheme="minorHAnsi" w:hAnsiTheme="minorHAnsi" w:cstheme="minorHAnsi"/>
          <w:noProof/>
        </w:rPr>
      </w:pPr>
    </w:p>
    <w:p w14:paraId="3747D199" w14:textId="77777777" w:rsidR="00556F78" w:rsidRPr="004D78AC" w:rsidRDefault="00556F78" w:rsidP="00556F78">
      <w:pPr>
        <w:ind w:left="426"/>
        <w:rPr>
          <w:rFonts w:asciiTheme="minorHAnsi" w:hAnsiTheme="minorHAnsi" w:cstheme="minorHAnsi"/>
          <w:noProof/>
        </w:rPr>
      </w:pPr>
    </w:p>
    <w:sectPr w:rsidR="00556F78" w:rsidRPr="004D78AC" w:rsidSect="00F73B90">
      <w:headerReference w:type="default" r:id="rId7"/>
      <w:footerReference w:type="default" r:id="rId8"/>
      <w:pgSz w:w="11900" w:h="16840"/>
      <w:pgMar w:top="2268" w:right="985" w:bottom="567" w:left="851" w:header="0" w:footer="5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DD0EC" w14:textId="77777777" w:rsidR="009C4E39" w:rsidRDefault="009C4E39" w:rsidP="00313778">
      <w:r>
        <w:separator/>
      </w:r>
    </w:p>
  </w:endnote>
  <w:endnote w:type="continuationSeparator" w:id="0">
    <w:p w14:paraId="41C157DC" w14:textId="77777777" w:rsidR="009C4E39" w:rsidRDefault="009C4E39" w:rsidP="00313778">
      <w:r>
        <w:continuationSeparator/>
      </w:r>
    </w:p>
  </w:endnote>
  <w:endnote w:type="continuationNotice" w:id="1">
    <w:p w14:paraId="114D0A73" w14:textId="77777777" w:rsidR="009C4E39" w:rsidRDefault="009C4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C903B" w14:textId="77777777" w:rsidR="002066EC" w:rsidRDefault="002066E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B02F5" w:rsidRPr="004B02F5">
      <w:rPr>
        <w:noProof/>
        <w:lang w:val="nl-NL"/>
      </w:rPr>
      <w:t>1</w:t>
    </w:r>
    <w:r>
      <w:fldChar w:fldCharType="end"/>
    </w:r>
  </w:p>
  <w:p w14:paraId="4F55F8CE" w14:textId="77777777" w:rsidR="002066EC" w:rsidRDefault="002066EC" w:rsidP="002066EC">
    <w:pPr>
      <w:pStyle w:val="Footer"/>
      <w:tabs>
        <w:tab w:val="clear" w:pos="4536"/>
        <w:tab w:val="clear" w:pos="9072"/>
        <w:tab w:val="center" w:pos="5103"/>
        <w:tab w:val="right" w:pos="102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5A542" w14:textId="77777777" w:rsidR="009C4E39" w:rsidRDefault="009C4E39" w:rsidP="00313778">
      <w:r>
        <w:separator/>
      </w:r>
    </w:p>
  </w:footnote>
  <w:footnote w:type="continuationSeparator" w:id="0">
    <w:p w14:paraId="60B12AFB" w14:textId="77777777" w:rsidR="009C4E39" w:rsidRDefault="009C4E39" w:rsidP="00313778">
      <w:r>
        <w:continuationSeparator/>
      </w:r>
    </w:p>
  </w:footnote>
  <w:footnote w:type="continuationNotice" w:id="1">
    <w:p w14:paraId="0C0B5499" w14:textId="77777777" w:rsidR="009C4E39" w:rsidRDefault="009C4E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4AF68" w14:textId="77777777" w:rsidR="009F4635" w:rsidRDefault="00E247F4" w:rsidP="00D02D28">
    <w:pPr>
      <w:pStyle w:val="Header"/>
      <w:ind w:left="-42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DC8B0D" wp14:editId="6ECF7226">
          <wp:simplePos x="0" y="0"/>
          <wp:positionH relativeFrom="column">
            <wp:posOffset>4053840</wp:posOffset>
          </wp:positionH>
          <wp:positionV relativeFrom="paragraph">
            <wp:posOffset>358140</wp:posOffset>
          </wp:positionV>
          <wp:extent cx="2369820" cy="948764"/>
          <wp:effectExtent l="0" t="0" r="0" b="0"/>
          <wp:wrapNone/>
          <wp:docPr id="732090529" name="Afbeelding 732090529" descr="Afbeelding met tekst, bord, tafelgerei, serviesgoe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bord, tafelgerei, serviesgoed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9820" cy="948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1581"/>
    <w:multiLevelType w:val="hybridMultilevel"/>
    <w:tmpl w:val="73F87D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12B1"/>
    <w:multiLevelType w:val="hybridMultilevel"/>
    <w:tmpl w:val="6A9C7F2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9911B4"/>
    <w:multiLevelType w:val="hybridMultilevel"/>
    <w:tmpl w:val="AD704D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07783"/>
    <w:multiLevelType w:val="hybridMultilevel"/>
    <w:tmpl w:val="4FAA8B5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315FB7"/>
    <w:multiLevelType w:val="hybridMultilevel"/>
    <w:tmpl w:val="6B089742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856520"/>
    <w:multiLevelType w:val="hybridMultilevel"/>
    <w:tmpl w:val="79CE459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8B031F1"/>
    <w:multiLevelType w:val="hybridMultilevel"/>
    <w:tmpl w:val="57501BA8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BFE70EE"/>
    <w:multiLevelType w:val="hybridMultilevel"/>
    <w:tmpl w:val="43D82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575EA"/>
    <w:multiLevelType w:val="hybridMultilevel"/>
    <w:tmpl w:val="A5A40B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F521D"/>
    <w:multiLevelType w:val="hybridMultilevel"/>
    <w:tmpl w:val="CD96897E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34E63FB"/>
    <w:multiLevelType w:val="hybridMultilevel"/>
    <w:tmpl w:val="DC4C09D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8273DF"/>
    <w:multiLevelType w:val="hybridMultilevel"/>
    <w:tmpl w:val="07C67D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84321"/>
    <w:multiLevelType w:val="hybridMultilevel"/>
    <w:tmpl w:val="045A5872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7EC697D"/>
    <w:multiLevelType w:val="hybridMultilevel"/>
    <w:tmpl w:val="80D88016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9B02815"/>
    <w:multiLevelType w:val="hybridMultilevel"/>
    <w:tmpl w:val="C3BCA7A6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BA0030A"/>
    <w:multiLevelType w:val="hybridMultilevel"/>
    <w:tmpl w:val="6592EE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6019254">
    <w:abstractNumId w:val="0"/>
  </w:num>
  <w:num w:numId="2" w16cid:durableId="1480616476">
    <w:abstractNumId w:val="3"/>
  </w:num>
  <w:num w:numId="3" w16cid:durableId="198864053">
    <w:abstractNumId w:val="6"/>
  </w:num>
  <w:num w:numId="4" w16cid:durableId="532965651">
    <w:abstractNumId w:val="4"/>
  </w:num>
  <w:num w:numId="5" w16cid:durableId="930821232">
    <w:abstractNumId w:val="10"/>
  </w:num>
  <w:num w:numId="6" w16cid:durableId="1228373281">
    <w:abstractNumId w:val="14"/>
  </w:num>
  <w:num w:numId="7" w16cid:durableId="345984651">
    <w:abstractNumId w:val="12"/>
  </w:num>
  <w:num w:numId="8" w16cid:durableId="1113985003">
    <w:abstractNumId w:val="9"/>
  </w:num>
  <w:num w:numId="9" w16cid:durableId="172841575">
    <w:abstractNumId w:val="13"/>
  </w:num>
  <w:num w:numId="10" w16cid:durableId="2054309861">
    <w:abstractNumId w:val="11"/>
  </w:num>
  <w:num w:numId="11" w16cid:durableId="1072042433">
    <w:abstractNumId w:val="7"/>
  </w:num>
  <w:num w:numId="12" w16cid:durableId="139274137">
    <w:abstractNumId w:val="8"/>
  </w:num>
  <w:num w:numId="13" w16cid:durableId="1927222487">
    <w:abstractNumId w:val="2"/>
  </w:num>
  <w:num w:numId="14" w16cid:durableId="2017490321">
    <w:abstractNumId w:val="1"/>
  </w:num>
  <w:num w:numId="15" w16cid:durableId="886261373">
    <w:abstractNumId w:val="15"/>
  </w:num>
  <w:num w:numId="16" w16cid:durableId="181320512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39"/>
    <w:rsid w:val="0000330F"/>
    <w:rsid w:val="00003DF5"/>
    <w:rsid w:val="00005ABD"/>
    <w:rsid w:val="0001798F"/>
    <w:rsid w:val="0002035D"/>
    <w:rsid w:val="000229C3"/>
    <w:rsid w:val="000238B7"/>
    <w:rsid w:val="00037BC3"/>
    <w:rsid w:val="00053251"/>
    <w:rsid w:val="00080133"/>
    <w:rsid w:val="000841AB"/>
    <w:rsid w:val="00093452"/>
    <w:rsid w:val="000A0E3F"/>
    <w:rsid w:val="000B4975"/>
    <w:rsid w:val="000E0185"/>
    <w:rsid w:val="000E61B3"/>
    <w:rsid w:val="000F3380"/>
    <w:rsid w:val="000F7FDA"/>
    <w:rsid w:val="00110DDD"/>
    <w:rsid w:val="00113093"/>
    <w:rsid w:val="001202F0"/>
    <w:rsid w:val="00120AE2"/>
    <w:rsid w:val="00122FCE"/>
    <w:rsid w:val="0014068D"/>
    <w:rsid w:val="00140A1F"/>
    <w:rsid w:val="00140E44"/>
    <w:rsid w:val="001557DC"/>
    <w:rsid w:val="001657A5"/>
    <w:rsid w:val="00166A92"/>
    <w:rsid w:val="00184A83"/>
    <w:rsid w:val="0018704F"/>
    <w:rsid w:val="001909FB"/>
    <w:rsid w:val="001B1711"/>
    <w:rsid w:val="001C0435"/>
    <w:rsid w:val="001C465D"/>
    <w:rsid w:val="001C6389"/>
    <w:rsid w:val="001C68E9"/>
    <w:rsid w:val="001D264D"/>
    <w:rsid w:val="001D37B4"/>
    <w:rsid w:val="001F42D3"/>
    <w:rsid w:val="001F7721"/>
    <w:rsid w:val="002066EC"/>
    <w:rsid w:val="00207B81"/>
    <w:rsid w:val="00211B32"/>
    <w:rsid w:val="00222E71"/>
    <w:rsid w:val="00225AA7"/>
    <w:rsid w:val="00225ED9"/>
    <w:rsid w:val="0023650A"/>
    <w:rsid w:val="002374F4"/>
    <w:rsid w:val="0024584E"/>
    <w:rsid w:val="00264BB1"/>
    <w:rsid w:val="00271F0B"/>
    <w:rsid w:val="00272A2D"/>
    <w:rsid w:val="00274185"/>
    <w:rsid w:val="00295DB7"/>
    <w:rsid w:val="002A19E5"/>
    <w:rsid w:val="002A4E59"/>
    <w:rsid w:val="002B775B"/>
    <w:rsid w:val="002B7783"/>
    <w:rsid w:val="002C699B"/>
    <w:rsid w:val="002E6DEF"/>
    <w:rsid w:val="002E779E"/>
    <w:rsid w:val="0030021F"/>
    <w:rsid w:val="00303549"/>
    <w:rsid w:val="003058D1"/>
    <w:rsid w:val="003078EF"/>
    <w:rsid w:val="00313260"/>
    <w:rsid w:val="00313778"/>
    <w:rsid w:val="00323508"/>
    <w:rsid w:val="003240EF"/>
    <w:rsid w:val="00324291"/>
    <w:rsid w:val="003257CF"/>
    <w:rsid w:val="00334B27"/>
    <w:rsid w:val="00387B3C"/>
    <w:rsid w:val="00391304"/>
    <w:rsid w:val="00394532"/>
    <w:rsid w:val="003D5187"/>
    <w:rsid w:val="003E0DCD"/>
    <w:rsid w:val="003F5B09"/>
    <w:rsid w:val="00416D7E"/>
    <w:rsid w:val="00421A4F"/>
    <w:rsid w:val="0043029E"/>
    <w:rsid w:val="00430A5B"/>
    <w:rsid w:val="0044010C"/>
    <w:rsid w:val="004502BF"/>
    <w:rsid w:val="004520D9"/>
    <w:rsid w:val="00464135"/>
    <w:rsid w:val="0047097B"/>
    <w:rsid w:val="00471FCF"/>
    <w:rsid w:val="00473AFA"/>
    <w:rsid w:val="004B02F5"/>
    <w:rsid w:val="004B54D8"/>
    <w:rsid w:val="004C028D"/>
    <w:rsid w:val="004C1311"/>
    <w:rsid w:val="004D78AC"/>
    <w:rsid w:val="004E0207"/>
    <w:rsid w:val="004E4A11"/>
    <w:rsid w:val="004E4DC8"/>
    <w:rsid w:val="004F4CC5"/>
    <w:rsid w:val="0051138D"/>
    <w:rsid w:val="0051573F"/>
    <w:rsid w:val="00515ADA"/>
    <w:rsid w:val="00521C8E"/>
    <w:rsid w:val="00524CDD"/>
    <w:rsid w:val="00525BB7"/>
    <w:rsid w:val="00530237"/>
    <w:rsid w:val="005470D7"/>
    <w:rsid w:val="005568E8"/>
    <w:rsid w:val="00556F78"/>
    <w:rsid w:val="00560286"/>
    <w:rsid w:val="00581011"/>
    <w:rsid w:val="00581D1C"/>
    <w:rsid w:val="00584060"/>
    <w:rsid w:val="005857B8"/>
    <w:rsid w:val="00593AAD"/>
    <w:rsid w:val="005B42DA"/>
    <w:rsid w:val="005C062D"/>
    <w:rsid w:val="005E34D8"/>
    <w:rsid w:val="005E5DF6"/>
    <w:rsid w:val="00612EF8"/>
    <w:rsid w:val="00615A5B"/>
    <w:rsid w:val="00627577"/>
    <w:rsid w:val="0063323A"/>
    <w:rsid w:val="00636186"/>
    <w:rsid w:val="00636437"/>
    <w:rsid w:val="006365B2"/>
    <w:rsid w:val="00636D7E"/>
    <w:rsid w:val="0065664E"/>
    <w:rsid w:val="00667181"/>
    <w:rsid w:val="0067259F"/>
    <w:rsid w:val="006746BA"/>
    <w:rsid w:val="00675C22"/>
    <w:rsid w:val="00681B43"/>
    <w:rsid w:val="00685394"/>
    <w:rsid w:val="00691853"/>
    <w:rsid w:val="0069461C"/>
    <w:rsid w:val="006A6245"/>
    <w:rsid w:val="006B0615"/>
    <w:rsid w:val="006B0AD0"/>
    <w:rsid w:val="006B4151"/>
    <w:rsid w:val="006C27C4"/>
    <w:rsid w:val="006C3502"/>
    <w:rsid w:val="006C535D"/>
    <w:rsid w:val="006C62F5"/>
    <w:rsid w:val="006D14DC"/>
    <w:rsid w:val="006E2201"/>
    <w:rsid w:val="006F481A"/>
    <w:rsid w:val="007072B6"/>
    <w:rsid w:val="0072355F"/>
    <w:rsid w:val="00724121"/>
    <w:rsid w:val="007246BD"/>
    <w:rsid w:val="00732D3A"/>
    <w:rsid w:val="00736319"/>
    <w:rsid w:val="00753985"/>
    <w:rsid w:val="00757222"/>
    <w:rsid w:val="00772DC3"/>
    <w:rsid w:val="00773E54"/>
    <w:rsid w:val="00774953"/>
    <w:rsid w:val="0078192B"/>
    <w:rsid w:val="007A6ECD"/>
    <w:rsid w:val="007B166A"/>
    <w:rsid w:val="007D72D4"/>
    <w:rsid w:val="007E6426"/>
    <w:rsid w:val="007F0B0F"/>
    <w:rsid w:val="00805879"/>
    <w:rsid w:val="008104A6"/>
    <w:rsid w:val="00811F65"/>
    <w:rsid w:val="00824E19"/>
    <w:rsid w:val="008270A4"/>
    <w:rsid w:val="00842F48"/>
    <w:rsid w:val="008467D5"/>
    <w:rsid w:val="00860EDD"/>
    <w:rsid w:val="008631A8"/>
    <w:rsid w:val="00866796"/>
    <w:rsid w:val="00866B8B"/>
    <w:rsid w:val="0087044A"/>
    <w:rsid w:val="0087179F"/>
    <w:rsid w:val="00884600"/>
    <w:rsid w:val="00885A6D"/>
    <w:rsid w:val="008A0B94"/>
    <w:rsid w:val="008B48D0"/>
    <w:rsid w:val="008D390A"/>
    <w:rsid w:val="008D6463"/>
    <w:rsid w:val="008D6547"/>
    <w:rsid w:val="008F1694"/>
    <w:rsid w:val="008F469F"/>
    <w:rsid w:val="008F5151"/>
    <w:rsid w:val="008F556D"/>
    <w:rsid w:val="008F795A"/>
    <w:rsid w:val="0090230F"/>
    <w:rsid w:val="00904AE2"/>
    <w:rsid w:val="009121FB"/>
    <w:rsid w:val="00920544"/>
    <w:rsid w:val="00924E28"/>
    <w:rsid w:val="0092774E"/>
    <w:rsid w:val="009301FC"/>
    <w:rsid w:val="00930F9F"/>
    <w:rsid w:val="00932174"/>
    <w:rsid w:val="00936A67"/>
    <w:rsid w:val="00940197"/>
    <w:rsid w:val="00941C92"/>
    <w:rsid w:val="009565C0"/>
    <w:rsid w:val="009652B3"/>
    <w:rsid w:val="0096593D"/>
    <w:rsid w:val="00976E25"/>
    <w:rsid w:val="00980715"/>
    <w:rsid w:val="00984638"/>
    <w:rsid w:val="00990E55"/>
    <w:rsid w:val="009915D4"/>
    <w:rsid w:val="009A1021"/>
    <w:rsid w:val="009A5E37"/>
    <w:rsid w:val="009A62B0"/>
    <w:rsid w:val="009C2A8F"/>
    <w:rsid w:val="009C4E39"/>
    <w:rsid w:val="009D5ABB"/>
    <w:rsid w:val="009E4C8A"/>
    <w:rsid w:val="009F4635"/>
    <w:rsid w:val="00A01B25"/>
    <w:rsid w:val="00A01BA4"/>
    <w:rsid w:val="00A01CA7"/>
    <w:rsid w:val="00A12E6E"/>
    <w:rsid w:val="00A21EAB"/>
    <w:rsid w:val="00A2765C"/>
    <w:rsid w:val="00A404E6"/>
    <w:rsid w:val="00A463AC"/>
    <w:rsid w:val="00A5296B"/>
    <w:rsid w:val="00A5772D"/>
    <w:rsid w:val="00A6296B"/>
    <w:rsid w:val="00A70C9A"/>
    <w:rsid w:val="00A8019A"/>
    <w:rsid w:val="00A850F2"/>
    <w:rsid w:val="00AA2870"/>
    <w:rsid w:val="00AA596A"/>
    <w:rsid w:val="00AC0C94"/>
    <w:rsid w:val="00AE283B"/>
    <w:rsid w:val="00AF3B86"/>
    <w:rsid w:val="00B036EB"/>
    <w:rsid w:val="00B15140"/>
    <w:rsid w:val="00B21577"/>
    <w:rsid w:val="00B24FC6"/>
    <w:rsid w:val="00B255EA"/>
    <w:rsid w:val="00B44797"/>
    <w:rsid w:val="00B509B5"/>
    <w:rsid w:val="00B5319D"/>
    <w:rsid w:val="00B5327E"/>
    <w:rsid w:val="00B64DE2"/>
    <w:rsid w:val="00B801B1"/>
    <w:rsid w:val="00B8553D"/>
    <w:rsid w:val="00B95003"/>
    <w:rsid w:val="00B95B85"/>
    <w:rsid w:val="00BA30F4"/>
    <w:rsid w:val="00BA3C1B"/>
    <w:rsid w:val="00BA6108"/>
    <w:rsid w:val="00BB4C42"/>
    <w:rsid w:val="00BB5D90"/>
    <w:rsid w:val="00BD3047"/>
    <w:rsid w:val="00BE479A"/>
    <w:rsid w:val="00BE680B"/>
    <w:rsid w:val="00C009AE"/>
    <w:rsid w:val="00C011D0"/>
    <w:rsid w:val="00C0148F"/>
    <w:rsid w:val="00C061DB"/>
    <w:rsid w:val="00C171A9"/>
    <w:rsid w:val="00C21D4E"/>
    <w:rsid w:val="00C22B5F"/>
    <w:rsid w:val="00C51FA9"/>
    <w:rsid w:val="00C624DA"/>
    <w:rsid w:val="00C66797"/>
    <w:rsid w:val="00C701B8"/>
    <w:rsid w:val="00C8069C"/>
    <w:rsid w:val="00C81929"/>
    <w:rsid w:val="00C9071C"/>
    <w:rsid w:val="00C9555F"/>
    <w:rsid w:val="00CA3324"/>
    <w:rsid w:val="00CA3EFD"/>
    <w:rsid w:val="00CA4092"/>
    <w:rsid w:val="00CA571F"/>
    <w:rsid w:val="00CB0C7C"/>
    <w:rsid w:val="00CB66DE"/>
    <w:rsid w:val="00CB7826"/>
    <w:rsid w:val="00CC40BA"/>
    <w:rsid w:val="00CC5B96"/>
    <w:rsid w:val="00CD2DA2"/>
    <w:rsid w:val="00CD5DC2"/>
    <w:rsid w:val="00CD75AA"/>
    <w:rsid w:val="00CE7CC8"/>
    <w:rsid w:val="00D02D28"/>
    <w:rsid w:val="00D06806"/>
    <w:rsid w:val="00D2257C"/>
    <w:rsid w:val="00D3441B"/>
    <w:rsid w:val="00D431CD"/>
    <w:rsid w:val="00D44FE3"/>
    <w:rsid w:val="00D54147"/>
    <w:rsid w:val="00D62D2F"/>
    <w:rsid w:val="00D6458F"/>
    <w:rsid w:val="00D72C08"/>
    <w:rsid w:val="00D76ED0"/>
    <w:rsid w:val="00D81893"/>
    <w:rsid w:val="00D86957"/>
    <w:rsid w:val="00D91BBF"/>
    <w:rsid w:val="00D9701A"/>
    <w:rsid w:val="00DA3545"/>
    <w:rsid w:val="00DA73C5"/>
    <w:rsid w:val="00DC1531"/>
    <w:rsid w:val="00DD5EA0"/>
    <w:rsid w:val="00DD6A70"/>
    <w:rsid w:val="00DF3186"/>
    <w:rsid w:val="00E0542F"/>
    <w:rsid w:val="00E05968"/>
    <w:rsid w:val="00E079B1"/>
    <w:rsid w:val="00E12196"/>
    <w:rsid w:val="00E16136"/>
    <w:rsid w:val="00E23ED9"/>
    <w:rsid w:val="00E247F4"/>
    <w:rsid w:val="00E260BA"/>
    <w:rsid w:val="00E26645"/>
    <w:rsid w:val="00E34468"/>
    <w:rsid w:val="00E4473C"/>
    <w:rsid w:val="00E463BE"/>
    <w:rsid w:val="00E656E2"/>
    <w:rsid w:val="00E77453"/>
    <w:rsid w:val="00E83EE5"/>
    <w:rsid w:val="00E9286D"/>
    <w:rsid w:val="00EA0ED6"/>
    <w:rsid w:val="00EA0FC7"/>
    <w:rsid w:val="00EA39C9"/>
    <w:rsid w:val="00EA7433"/>
    <w:rsid w:val="00EB383E"/>
    <w:rsid w:val="00EC5BCF"/>
    <w:rsid w:val="00EC6062"/>
    <w:rsid w:val="00EC71E4"/>
    <w:rsid w:val="00ED4E64"/>
    <w:rsid w:val="00ED5C4A"/>
    <w:rsid w:val="00ED623E"/>
    <w:rsid w:val="00ED6D79"/>
    <w:rsid w:val="00EE0404"/>
    <w:rsid w:val="00EE086A"/>
    <w:rsid w:val="00EE0D18"/>
    <w:rsid w:val="00EE495A"/>
    <w:rsid w:val="00EE6B1D"/>
    <w:rsid w:val="00EF1078"/>
    <w:rsid w:val="00F110FD"/>
    <w:rsid w:val="00F13377"/>
    <w:rsid w:val="00F178AF"/>
    <w:rsid w:val="00F43C78"/>
    <w:rsid w:val="00F476A5"/>
    <w:rsid w:val="00F47BCF"/>
    <w:rsid w:val="00F53D8E"/>
    <w:rsid w:val="00F55009"/>
    <w:rsid w:val="00F71BD3"/>
    <w:rsid w:val="00F72743"/>
    <w:rsid w:val="00F73B90"/>
    <w:rsid w:val="00F840C5"/>
    <w:rsid w:val="00FA65DE"/>
    <w:rsid w:val="00FA6778"/>
    <w:rsid w:val="00FA7A8F"/>
    <w:rsid w:val="00FB04D9"/>
    <w:rsid w:val="00FB319F"/>
    <w:rsid w:val="00FB4B18"/>
    <w:rsid w:val="00FC1084"/>
    <w:rsid w:val="00FE04A2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."/>
  <w:listSeparator w:val=","/>
  <w14:docId w14:val="697CF671"/>
  <w15:chartTrackingRefBased/>
  <w15:docId w15:val="{035EA48B-33BE-4528-8F92-A6ACB13B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A8F"/>
    <w:rPr>
      <w:rFonts w:ascii="Arial" w:eastAsia="Times New Roman" w:hAnsi="Arial" w:cs="Arial"/>
    </w:rPr>
  </w:style>
  <w:style w:type="paragraph" w:styleId="Heading1">
    <w:name w:val="heading 1"/>
    <w:basedOn w:val="Normal"/>
    <w:next w:val="BodyText"/>
    <w:link w:val="Heading1Char"/>
    <w:qFormat/>
    <w:rsid w:val="009C2A8F"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 Black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778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31377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3778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1377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778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13778"/>
    <w:rPr>
      <w:rFonts w:ascii="Lucida Grande" w:hAnsi="Lucida Grande"/>
      <w:sz w:val="18"/>
      <w:szCs w:val="18"/>
      <w:lang w:eastAsia="en-US"/>
    </w:rPr>
  </w:style>
  <w:style w:type="paragraph" w:customStyle="1" w:styleId="Default">
    <w:name w:val="Default"/>
    <w:rsid w:val="00C62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62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D5C4A"/>
    <w:pPr>
      <w:jc w:val="center"/>
    </w:pPr>
    <w:rPr>
      <w:rFonts w:ascii="Verdana" w:hAnsi="Verdana"/>
      <w:b/>
      <w:snapToGrid w:val="0"/>
      <w:u w:val="single"/>
      <w:lang w:val="en-US" w:eastAsia="x-none"/>
    </w:rPr>
  </w:style>
  <w:style w:type="character" w:customStyle="1" w:styleId="TitleChar">
    <w:name w:val="Title Char"/>
    <w:link w:val="Title"/>
    <w:rsid w:val="00ED5C4A"/>
    <w:rPr>
      <w:rFonts w:ascii="Verdana" w:eastAsia="Times New Roman" w:hAnsi="Verdana"/>
      <w:b/>
      <w:snapToGrid w:val="0"/>
      <w:u w:val="single"/>
      <w:lang w:val="en-US"/>
    </w:rPr>
  </w:style>
  <w:style w:type="paragraph" w:customStyle="1" w:styleId="Naam">
    <w:name w:val="Naam"/>
    <w:basedOn w:val="BodyText"/>
    <w:rsid w:val="006B0615"/>
    <w:pPr>
      <w:keepNext/>
      <w:pBdr>
        <w:left w:val="single" w:sz="6" w:space="5" w:color="auto"/>
      </w:pBdr>
      <w:overflowPunct w:val="0"/>
      <w:autoSpaceDE w:val="0"/>
      <w:autoSpaceDN w:val="0"/>
      <w:adjustRightInd w:val="0"/>
      <w:spacing w:after="80"/>
      <w:textAlignment w:val="baseline"/>
    </w:pPr>
    <w:rPr>
      <w:b/>
    </w:rPr>
  </w:style>
  <w:style w:type="character" w:styleId="Hyperlink">
    <w:name w:val="Hyperlink"/>
    <w:semiHidden/>
    <w:rsid w:val="006B061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6B0615"/>
    <w:pPr>
      <w:ind w:left="1440"/>
    </w:pPr>
    <w:rPr>
      <w:lang w:val="x-none"/>
    </w:rPr>
  </w:style>
  <w:style w:type="character" w:customStyle="1" w:styleId="BodyTextIndentChar">
    <w:name w:val="Body Text Indent Char"/>
    <w:link w:val="BodyTextIndent"/>
    <w:semiHidden/>
    <w:rsid w:val="006B0615"/>
    <w:rPr>
      <w:rFonts w:ascii="Arial" w:eastAsia="Times New Roman" w:hAnsi="Arial" w:cs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6B0615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uiPriority w:val="99"/>
    <w:rsid w:val="006B0615"/>
    <w:rPr>
      <w:sz w:val="24"/>
      <w:szCs w:val="24"/>
      <w:lang w:eastAsia="en-US"/>
    </w:rPr>
  </w:style>
  <w:style w:type="paragraph" w:customStyle="1" w:styleId="Sectietitel">
    <w:name w:val="Sectietitel"/>
    <w:basedOn w:val="Normal"/>
    <w:rsid w:val="0092774E"/>
    <w:pPr>
      <w:keepNext/>
      <w:pBdr>
        <w:left w:val="single" w:sz="6" w:space="5" w:color="auto"/>
      </w:pBdr>
      <w:overflowPunct w:val="0"/>
      <w:autoSpaceDE w:val="0"/>
      <w:autoSpaceDN w:val="0"/>
      <w:adjustRightInd w:val="0"/>
      <w:spacing w:before="240"/>
      <w:textAlignment w:val="baseline"/>
    </w:pPr>
    <w:rPr>
      <w:b/>
      <w:sz w:val="28"/>
    </w:rPr>
  </w:style>
  <w:style w:type="paragraph" w:customStyle="1" w:styleId="Adres">
    <w:name w:val="Adres"/>
    <w:basedOn w:val="BodyText"/>
    <w:rsid w:val="0092774E"/>
    <w:pPr>
      <w:keepLines/>
      <w:pBdr>
        <w:left w:val="single" w:sz="6" w:space="5" w:color="auto"/>
      </w:pBdr>
      <w:overflowPunct w:val="0"/>
      <w:autoSpaceDE w:val="0"/>
      <w:autoSpaceDN w:val="0"/>
      <w:adjustRightInd w:val="0"/>
      <w:spacing w:after="0"/>
      <w:ind w:right="3260"/>
      <w:textAlignment w:val="baseline"/>
    </w:pPr>
  </w:style>
  <w:style w:type="paragraph" w:styleId="NormalWeb">
    <w:name w:val="Normal (Web)"/>
    <w:basedOn w:val="Normal"/>
    <w:uiPriority w:val="99"/>
    <w:unhideWhenUsed/>
    <w:rsid w:val="0092774E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92774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654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D6547"/>
    <w:rPr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9C2A8F"/>
    <w:rPr>
      <w:rFonts w:ascii="Arial Black" w:eastAsia="Times New Roman" w:hAnsi="Arial Black" w:cs="Arial Black"/>
      <w:sz w:val="22"/>
      <w:szCs w:val="22"/>
    </w:rPr>
  </w:style>
  <w:style w:type="paragraph" w:styleId="ListParagraph">
    <w:name w:val="List Paragraph"/>
    <w:basedOn w:val="Normal"/>
    <w:uiPriority w:val="72"/>
    <w:qFormat/>
    <w:rsid w:val="005470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0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in\Downloads\_IatW%20CV%20%20Templat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_IatW CV  Template</Template>
  <TotalTime>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Кравчук</dc:creator>
  <cp:keywords/>
  <cp:lastModifiedBy>Наталія Кравчук</cp:lastModifiedBy>
  <cp:revision>1</cp:revision>
  <cp:lastPrinted>2018-07-06T12:04:00Z</cp:lastPrinted>
  <dcterms:created xsi:type="dcterms:W3CDTF">2025-09-02T13:16:00Z</dcterms:created>
  <dcterms:modified xsi:type="dcterms:W3CDTF">2025-09-02T13:23:00Z</dcterms:modified>
</cp:coreProperties>
</file>